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spacing w:before="225"/>
        <w:ind w:left="964" w:right="523"/>
        <w:jc w:val="center"/>
      </w:pPr>
      <w:r>
        <w:t>СПРАВКА</w:t>
      </w:r>
    </w:p>
    <w:p w:rsidR="00D4483F" w:rsidRDefault="00D4483F">
      <w:pPr>
        <w:pStyle w:val="BodyText"/>
        <w:spacing w:before="206" w:line="316" w:lineRule="auto"/>
        <w:ind w:left="1288" w:right="855" w:hanging="6"/>
        <w:jc w:val="center"/>
      </w:pPr>
      <w:r>
        <w:t>ОБ УКОМПЛЕКТОВАННОСТИ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 ОБРАЗОВАТЕЛЬНЫМ ПРОГРАММАМ</w:t>
      </w:r>
      <w:r>
        <w:rPr>
          <w:spacing w:val="1"/>
        </w:rPr>
        <w:t xml:space="preserve"> </w:t>
      </w:r>
      <w:r>
        <w:rPr>
          <w:sz w:val="72"/>
        </w:rPr>
        <w:t>М</w:t>
      </w:r>
      <w:r>
        <w:t>УНИЦИПАЛЬНОЕ</w:t>
      </w:r>
      <w:r>
        <w:rPr>
          <w:spacing w:val="4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 УЧРЕЖДЕНИЕ</w:t>
      </w:r>
      <w:r>
        <w:rPr>
          <w:spacing w:val="1"/>
        </w:rPr>
        <w:t xml:space="preserve"> </w:t>
      </w:r>
      <w:r>
        <w:t>ОСНОВНАЯ ОБЩЕОБРАЗОВАТЕЛЬНАЯ ШКОЛА</w:t>
      </w:r>
      <w:r>
        <w:rPr>
          <w:spacing w:val="-137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rPr>
          <w:sz w:val="72"/>
        </w:rPr>
        <w:t>Ф</w:t>
      </w:r>
      <w:r>
        <w:t>ИЛЬКИНО</w:t>
      </w:r>
    </w:p>
    <w:p w:rsidR="00D4483F" w:rsidRDefault="00D4483F">
      <w:pPr>
        <w:spacing w:line="316" w:lineRule="auto"/>
        <w:jc w:val="center"/>
        <w:sectPr w:rsidR="00D4483F" w:rsidSect="003D1616">
          <w:type w:val="continuous"/>
          <w:pgSz w:w="16850" w:h="11910" w:orient="landscape"/>
          <w:pgMar w:top="1100" w:right="790" w:bottom="280" w:left="1210" w:header="720" w:footer="720" w:gutter="0"/>
          <w:cols w:space="720"/>
        </w:sectPr>
      </w:pPr>
    </w:p>
    <w:p w:rsidR="00D4483F" w:rsidRDefault="00D4483F" w:rsidP="003D1616">
      <w:pPr>
        <w:pStyle w:val="BodyText"/>
        <w:spacing w:before="78"/>
        <w:ind w:left="964" w:right="523"/>
        <w:jc w:val="center"/>
      </w:pPr>
      <w:r>
        <w:t>СПРАВКА</w:t>
      </w:r>
    </w:p>
    <w:p w:rsidR="00D4483F" w:rsidRDefault="00D4483F" w:rsidP="003D1616">
      <w:pPr>
        <w:spacing w:before="211" w:after="10"/>
        <w:ind w:left="964" w:right="544"/>
        <w:jc w:val="center"/>
        <w:rPr>
          <w:sz w:val="44"/>
        </w:rPr>
      </w:pPr>
      <w:r>
        <w:rPr>
          <w:sz w:val="44"/>
        </w:rPr>
        <w:t>Об</w:t>
      </w:r>
      <w:r>
        <w:rPr>
          <w:spacing w:val="-5"/>
          <w:sz w:val="44"/>
        </w:rPr>
        <w:t xml:space="preserve"> </w:t>
      </w:r>
      <w:r>
        <w:rPr>
          <w:sz w:val="44"/>
        </w:rPr>
        <w:t>укомплектованности</w:t>
      </w:r>
      <w:r>
        <w:rPr>
          <w:spacing w:val="-1"/>
          <w:sz w:val="44"/>
        </w:rPr>
        <w:t xml:space="preserve"> </w:t>
      </w:r>
      <w:r>
        <w:rPr>
          <w:sz w:val="44"/>
        </w:rPr>
        <w:t>учебниками</w:t>
      </w:r>
      <w:r>
        <w:rPr>
          <w:spacing w:val="-9"/>
          <w:sz w:val="44"/>
        </w:rPr>
        <w:t xml:space="preserve"> </w:t>
      </w:r>
      <w:r>
        <w:rPr>
          <w:sz w:val="44"/>
        </w:rPr>
        <w:t>по</w:t>
      </w:r>
      <w:r>
        <w:rPr>
          <w:spacing w:val="-12"/>
          <w:sz w:val="44"/>
        </w:rPr>
        <w:t xml:space="preserve"> </w:t>
      </w:r>
      <w:r>
        <w:rPr>
          <w:sz w:val="44"/>
        </w:rPr>
        <w:t>образовательным</w:t>
      </w:r>
      <w:r>
        <w:rPr>
          <w:spacing w:val="-8"/>
          <w:sz w:val="44"/>
        </w:rPr>
        <w:t xml:space="preserve"> </w:t>
      </w:r>
      <w:r>
        <w:rPr>
          <w:sz w:val="44"/>
        </w:rPr>
        <w:t>программам</w:t>
      </w:r>
      <w:r>
        <w:rPr>
          <w:spacing w:val="-107"/>
          <w:sz w:val="44"/>
        </w:rPr>
        <w:t xml:space="preserve"> </w:t>
      </w:r>
      <w:r>
        <w:rPr>
          <w:sz w:val="44"/>
        </w:rPr>
        <w:t>в</w:t>
      </w:r>
      <w:r>
        <w:rPr>
          <w:spacing w:val="-2"/>
          <w:sz w:val="44"/>
        </w:rPr>
        <w:t xml:space="preserve"> </w:t>
      </w:r>
      <w:r>
        <w:rPr>
          <w:sz w:val="44"/>
        </w:rPr>
        <w:t>МБОУ</w:t>
      </w:r>
      <w:r>
        <w:rPr>
          <w:spacing w:val="-6"/>
          <w:sz w:val="44"/>
        </w:rPr>
        <w:t xml:space="preserve"> </w:t>
      </w:r>
      <w:r>
        <w:rPr>
          <w:sz w:val="44"/>
        </w:rPr>
        <w:t>ООШ</w:t>
      </w:r>
      <w:r>
        <w:rPr>
          <w:spacing w:val="-2"/>
          <w:sz w:val="44"/>
        </w:rPr>
        <w:t xml:space="preserve"> </w:t>
      </w:r>
      <w:r>
        <w:rPr>
          <w:sz w:val="44"/>
        </w:rPr>
        <w:t>села</w:t>
      </w:r>
      <w:r>
        <w:rPr>
          <w:spacing w:val="3"/>
          <w:sz w:val="44"/>
        </w:rPr>
        <w:t xml:space="preserve"> </w:t>
      </w:r>
      <w:r>
        <w:rPr>
          <w:sz w:val="44"/>
        </w:rPr>
        <w:t>Филькино</w:t>
      </w:r>
      <w:r>
        <w:rPr>
          <w:spacing w:val="-6"/>
          <w:sz w:val="44"/>
        </w:rPr>
        <w:t xml:space="preserve"> </w:t>
      </w:r>
      <w:r>
        <w:rPr>
          <w:sz w:val="44"/>
        </w:rPr>
        <w:t>на</w:t>
      </w:r>
      <w:r>
        <w:rPr>
          <w:spacing w:val="-4"/>
          <w:sz w:val="44"/>
        </w:rPr>
        <w:t xml:space="preserve"> </w:t>
      </w:r>
      <w:r>
        <w:rPr>
          <w:sz w:val="44"/>
        </w:rPr>
        <w:t>2024-2025</w:t>
      </w:r>
      <w:r>
        <w:rPr>
          <w:spacing w:val="6"/>
          <w:sz w:val="44"/>
        </w:rPr>
        <w:t xml:space="preserve"> </w:t>
      </w:r>
      <w:r>
        <w:rPr>
          <w:sz w:val="44"/>
        </w:rPr>
        <w:t>учебный</w:t>
      </w:r>
      <w:r>
        <w:rPr>
          <w:spacing w:val="-1"/>
          <w:sz w:val="44"/>
        </w:rPr>
        <w:t xml:space="preserve"> </w:t>
      </w:r>
      <w:r>
        <w:rPr>
          <w:sz w:val="44"/>
        </w:rPr>
        <w:t>год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813"/>
        <w:gridCol w:w="850"/>
        <w:gridCol w:w="3544"/>
        <w:gridCol w:w="1844"/>
        <w:gridCol w:w="1672"/>
      </w:tblGrid>
      <w:tr w:rsidR="00D4483F" w:rsidTr="003D1616">
        <w:trPr>
          <w:trHeight w:val="1380"/>
        </w:trPr>
        <w:tc>
          <w:tcPr>
            <w:tcW w:w="850" w:type="dxa"/>
          </w:tcPr>
          <w:p w:rsidR="00D4483F" w:rsidRDefault="00D4483F">
            <w:pPr>
              <w:pStyle w:val="TableParagraph"/>
              <w:spacing w:line="254" w:lineRule="auto"/>
              <w:ind w:right="392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Авторы.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Наименование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line="249" w:lineRule="auto"/>
              <w:ind w:right="127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данному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учебному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предмету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line="252" w:lineRule="auto"/>
              <w:ind w:left="116" w:right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учебников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фонде</w:t>
            </w:r>
          </w:p>
        </w:tc>
      </w:tr>
      <w:tr w:rsidR="00D4483F" w:rsidTr="003D1616">
        <w:trPr>
          <w:trHeight w:val="403"/>
        </w:trPr>
        <w:tc>
          <w:tcPr>
            <w:tcW w:w="14573" w:type="dxa"/>
            <w:gridSpan w:val="6"/>
          </w:tcPr>
          <w:p w:rsidR="00D4483F" w:rsidRDefault="00D4483F">
            <w:pPr>
              <w:pStyle w:val="TableParagraph"/>
              <w:spacing w:line="242" w:lineRule="auto"/>
              <w:ind w:left="4410" w:right="3783" w:firstLine="547"/>
              <w:rPr>
                <w:sz w:val="28"/>
              </w:rPr>
            </w:pPr>
            <w:r>
              <w:rPr>
                <w:sz w:val="28"/>
              </w:rPr>
              <w:t>Начальное общее образование (ФГОС)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D4483F" w:rsidTr="003D1616">
        <w:trPr>
          <w:trHeight w:val="509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Русский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язык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6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5813" w:type="dxa"/>
          </w:tcPr>
          <w:p w:rsidR="00D4483F" w:rsidRDefault="00D4483F" w:rsidP="00B031E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Горецкий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В.Г.,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Кирюшкин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В.А.,</w:t>
            </w:r>
            <w:r>
              <w:rPr>
                <w:spacing w:val="-4"/>
                <w:w w:val="105"/>
                <w:sz w:val="23"/>
              </w:rPr>
              <w:t xml:space="preserve"> Русский язык. </w:t>
            </w:r>
            <w:r>
              <w:rPr>
                <w:w w:val="105"/>
                <w:sz w:val="23"/>
              </w:rPr>
              <w:t>Азбука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 w:rsidP="00B031E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 w:rsidP="00B031E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B031E6">
            <w:pPr>
              <w:pStyle w:val="TableParagraph"/>
              <w:spacing w:before="16" w:line="251" w:lineRule="exact"/>
              <w:ind w:left="174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B031E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B031E6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Канакина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Горецкий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-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-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Канакина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Горецкий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В.Г.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Канакина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Горецкий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В.Г.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A31068">
            <w:pPr>
              <w:pStyle w:val="TableParagraph"/>
              <w:spacing w:before="16" w:line="251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Канакина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Горецкий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В.Г.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5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Литературное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чтение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5813" w:type="dxa"/>
          </w:tcPr>
          <w:p w:rsidR="00D4483F" w:rsidRDefault="00D4483F" w:rsidP="00B031E6">
            <w:pPr>
              <w:pStyle w:val="TableParagraph"/>
              <w:spacing w:line="274" w:lineRule="exact"/>
              <w:ind w:left="110" w:right="191"/>
              <w:rPr>
                <w:sz w:val="23"/>
              </w:rPr>
            </w:pPr>
            <w:r>
              <w:rPr>
                <w:sz w:val="23"/>
              </w:rPr>
              <w:t>Климанова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Л.Ф.,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Горецкий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В.Г.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Литературное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 частях</w:t>
            </w:r>
          </w:p>
        </w:tc>
        <w:tc>
          <w:tcPr>
            <w:tcW w:w="850" w:type="dxa"/>
          </w:tcPr>
          <w:p w:rsidR="00D4483F" w:rsidRDefault="00D4483F" w:rsidP="00B031E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 w:rsidP="00B031E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B031E6">
            <w:pPr>
              <w:pStyle w:val="TableParagraph"/>
              <w:spacing w:before="10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B031E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B031E6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91"/>
              <w:rPr>
                <w:sz w:val="23"/>
              </w:rPr>
            </w:pPr>
            <w:r>
              <w:rPr>
                <w:sz w:val="23"/>
              </w:rPr>
              <w:t>Климанова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Л.Ф.,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Горецкий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В.Г.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Литературное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 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91"/>
              <w:rPr>
                <w:sz w:val="23"/>
              </w:rPr>
            </w:pPr>
            <w:r>
              <w:rPr>
                <w:sz w:val="23"/>
              </w:rPr>
              <w:t>Климанова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Л.Ф.,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Горецкий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В.Г.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Литературное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 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w w:val="105"/>
                  <w:sz w:val="23"/>
                </w:rPr>
                <w:t>2022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91"/>
              <w:rPr>
                <w:sz w:val="23"/>
              </w:rPr>
            </w:pPr>
            <w:r>
              <w:rPr>
                <w:sz w:val="23"/>
              </w:rPr>
              <w:t>Климанова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Л.Ф.,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Горецкий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В.Г.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Литературное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 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2017 -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Иностранный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язык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Быкова Н.И., Дули Д., Поспелова М.Д.</w:t>
            </w:r>
          </w:p>
          <w:p w:rsidR="00D4483F" w:rsidRDefault="00D4483F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 в 2-х 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9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-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5813" w:type="dxa"/>
          </w:tcPr>
          <w:p w:rsidR="00D4483F" w:rsidRDefault="00D4483F" w:rsidP="003B5434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Быкова Н.И., Дули Д., Поспелова М.Д.</w:t>
            </w:r>
          </w:p>
          <w:p w:rsidR="00D4483F" w:rsidRDefault="00D4483F" w:rsidP="003B5434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 в 2-х частях</w:t>
            </w:r>
          </w:p>
        </w:tc>
        <w:tc>
          <w:tcPr>
            <w:tcW w:w="850" w:type="dxa"/>
          </w:tcPr>
          <w:p w:rsidR="00D4483F" w:rsidRDefault="00D4483F" w:rsidP="003B5434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 w:rsidP="003B543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3B5434">
            <w:pPr>
              <w:pStyle w:val="TableParagraph"/>
              <w:spacing w:before="9" w:line="259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Биболетова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М.З.,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Денисенко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О.А.,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Трубанёва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Н.Н.</w:t>
            </w:r>
          </w:p>
          <w:p w:rsidR="00D4483F" w:rsidRDefault="00D4483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Английский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«Дрофа».</w:t>
            </w:r>
          </w:p>
          <w:p w:rsidR="00D4483F" w:rsidRDefault="00D4483F">
            <w:pPr>
              <w:pStyle w:val="TableParagraph"/>
              <w:spacing w:before="9" w:line="258" w:lineRule="exact"/>
              <w:ind w:left="174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5813" w:type="dxa"/>
          </w:tcPr>
          <w:p w:rsidR="00D4483F" w:rsidRDefault="00D4483F" w:rsidP="00D5606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Волкова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С.И.,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Степанова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</w:p>
          <w:p w:rsidR="00D4483F" w:rsidRDefault="00D4483F" w:rsidP="00D56066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 w:rsidP="00D5606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 w:rsidP="00D560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8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D560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D56066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Бантова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Бельтюкова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Г.В.</w:t>
            </w:r>
          </w:p>
          <w:p w:rsidR="00D4483F" w:rsidRDefault="00D4483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Бантова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Бельтюкова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Г.В.</w:t>
            </w:r>
          </w:p>
          <w:p w:rsidR="00D4483F" w:rsidRDefault="00D4483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Бантова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Бельтюкова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Г.В.</w:t>
            </w:r>
          </w:p>
          <w:p w:rsidR="00D4483F" w:rsidRDefault="00D4483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Математика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5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0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Окружающий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мир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5813" w:type="dxa"/>
          </w:tcPr>
          <w:p w:rsidR="00D4483F" w:rsidRDefault="00D4483F" w:rsidP="00D5606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Плешаков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 w:rsidP="00D5606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 w:rsidP="00D560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D560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D56066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9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Плешаков А.А.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Плешаков А.А.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Плешаков А.А.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духовно-нравственной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народов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Шемшурина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А.И.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культур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этики.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 светской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этики.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91"/>
              <w:rPr>
                <w:sz w:val="23"/>
              </w:rPr>
            </w:pPr>
            <w:r>
              <w:rPr>
                <w:w w:val="105"/>
                <w:sz w:val="23"/>
              </w:rPr>
              <w:t>Кураев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религиозных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этики.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православной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5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Изобразительное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искусство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302"/>
              <w:rPr>
                <w:sz w:val="23"/>
              </w:rPr>
            </w:pPr>
            <w:r>
              <w:rPr>
                <w:w w:val="105"/>
                <w:sz w:val="23"/>
              </w:rPr>
              <w:t>Неменская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Неменского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366"/>
              <w:rPr>
                <w:sz w:val="23"/>
              </w:rPr>
            </w:pPr>
            <w:r>
              <w:rPr>
                <w:w w:val="105"/>
                <w:sz w:val="23"/>
              </w:rPr>
              <w:t>Коротеева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Неменского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2018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583"/>
              <w:rPr>
                <w:sz w:val="23"/>
              </w:rPr>
            </w:pPr>
            <w:r>
              <w:rPr>
                <w:w w:val="105"/>
                <w:sz w:val="23"/>
              </w:rPr>
              <w:t>Горяева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Неменского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298"/>
              <w:rPr>
                <w:sz w:val="23"/>
              </w:rPr>
            </w:pPr>
            <w:r>
              <w:rPr>
                <w:w w:val="105"/>
                <w:sz w:val="23"/>
              </w:rPr>
              <w:t>Неменская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Неменского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Сергеева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Шмагина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Критская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Сергеева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Шмагина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Т.С.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-2021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Сергеева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Шмагина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Сергеева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Шмагина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2016 -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Технология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Лутцева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Т.П.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9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Лутцева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Т.П.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Лутцева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Т.П.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8E5829">
            <w:pPr>
              <w:pStyle w:val="TableParagraph"/>
              <w:spacing w:before="9" w:line="251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3"/>
                </w:rPr>
                <w:t>2022</w:t>
              </w:r>
              <w:r>
                <w:rPr>
                  <w:spacing w:val="25"/>
                  <w:sz w:val="23"/>
                </w:rPr>
                <w:t xml:space="preserve"> </w:t>
              </w:r>
              <w:r>
                <w:rPr>
                  <w:sz w:val="23"/>
                </w:rPr>
                <w:t>г</w:t>
              </w:r>
            </w:smartTag>
            <w:r>
              <w:rPr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Лутцева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Е.А.,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Зуева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Т.П.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2016 -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Матвеев А.П. Физическая культура.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 «Просвещение»</w:t>
            </w:r>
          </w:p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5813" w:type="dxa"/>
          </w:tcPr>
          <w:p w:rsidR="00D4483F" w:rsidRDefault="00D4483F" w:rsidP="003B5434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Матвеев А.П. Физическая культура.</w:t>
            </w:r>
          </w:p>
        </w:tc>
        <w:tc>
          <w:tcPr>
            <w:tcW w:w="850" w:type="dxa"/>
          </w:tcPr>
          <w:p w:rsidR="00D4483F" w:rsidRDefault="00D4483F" w:rsidP="003B5434">
            <w:pPr>
              <w:pStyle w:val="TableParagraph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 w:rsidP="003B543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 «Просвещение»</w:t>
            </w:r>
          </w:p>
          <w:p w:rsidR="00D4483F" w:rsidRDefault="00D4483F" w:rsidP="003B5434">
            <w:pPr>
              <w:pStyle w:val="TableParagraph"/>
              <w:rPr>
                <w:w w:val="105"/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3B543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3B5434">
            <w:pPr>
              <w:pStyle w:val="TableParagraph"/>
              <w:ind w:left="116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Лях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В.И.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</w:tr>
      <w:tr w:rsidR="00D4483F" w:rsidTr="003D1616">
        <w:trPr>
          <w:trHeight w:val="321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Русский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язык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Ладыженская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Т.А.,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М.Т.,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Тростенцова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Баранов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М.Т.,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Ладыженская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Т.А.,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Тростенцова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Баранов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М.Т.,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Ладыженская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Т.А.,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Тростенцова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Бархударов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Бархударов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5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Литература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Коровина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В.Я., Журавлёв В.П., 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2-х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 w:rsidP="009120D6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900"/>
              <w:rPr>
                <w:sz w:val="23"/>
              </w:rPr>
            </w:pPr>
            <w:r>
              <w:rPr>
                <w:w w:val="105"/>
                <w:sz w:val="23"/>
              </w:rPr>
              <w:t>Полухина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Коровина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В.Я.,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Журавлев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Коровина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2-х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Коровина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2-х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2018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2019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Коровина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В.Я.,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Журавлёв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2019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Иностранный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язык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Ваулина Ю.Е., Дули Д, Подоляко О.Е.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 2024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Быкова Н.И., Дули Д., Подоляко О.Е.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Кузовлев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Лапа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-3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Кузовлев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Лапа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2017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2019</w:t>
              </w:r>
              <w:r>
                <w:rPr>
                  <w:spacing w:val="-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Кузовлев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В.П.,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Лапа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076"/>
              <w:rPr>
                <w:sz w:val="23"/>
              </w:rPr>
            </w:pPr>
            <w:r>
              <w:rPr>
                <w:w w:val="105"/>
                <w:sz w:val="23"/>
              </w:rPr>
              <w:t>М. «Просвещение».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2017</w:t>
              </w:r>
              <w:r>
                <w:rPr>
                  <w:spacing w:val="-4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2019</w:t>
              </w:r>
              <w:r>
                <w:rPr>
                  <w:spacing w:val="-4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4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244"/>
              <w:rPr>
                <w:sz w:val="23"/>
              </w:rPr>
            </w:pPr>
            <w:r>
              <w:rPr>
                <w:w w:val="105"/>
                <w:sz w:val="23"/>
              </w:rPr>
              <w:t>Виленкин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Н.Я.,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Жохов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В.И.,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Чесноков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 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244"/>
              <w:rPr>
                <w:sz w:val="23"/>
              </w:rPr>
            </w:pPr>
            <w:r>
              <w:rPr>
                <w:w w:val="105"/>
                <w:sz w:val="23"/>
              </w:rPr>
              <w:t>Виленкин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Н.Я.,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Жохов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В.И.,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Чесноков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Макарычев Ю.Н., Миндюк Н.Г., Нешков К.И.</w:t>
            </w:r>
          </w:p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5813" w:type="dxa"/>
          </w:tcPr>
          <w:p w:rsidR="00D4483F" w:rsidRDefault="00D4483F" w:rsidP="003B5434">
            <w:pPr>
              <w:pStyle w:val="TableParagraph"/>
              <w:spacing w:before="7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Макарычев Ю.Н., Миндюк Н.Г., Нешков К.И.</w:t>
            </w:r>
          </w:p>
          <w:p w:rsidR="00D4483F" w:rsidRDefault="00D4483F" w:rsidP="003B543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Алгебра</w:t>
            </w:r>
          </w:p>
        </w:tc>
        <w:tc>
          <w:tcPr>
            <w:tcW w:w="850" w:type="dxa"/>
          </w:tcPr>
          <w:p w:rsidR="00D4483F" w:rsidRDefault="00D4483F" w:rsidP="003B543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 w:rsidP="003B543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3B5434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3B543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 w:rsidP="003B5434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Колягин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Сидоров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Ю.В.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Алгебра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w w:val="105"/>
                  <w:sz w:val="23"/>
                </w:rPr>
                <w:t>2019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Колягин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Сидоров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Ю.В.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Алгебра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5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Атанасян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Л.С.,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Бутузов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В.Ф.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2018-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-5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Высоцкий И.Р., Ященко И.В. Математика. Вероятность и статистика. В 2-х частях.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 «Просвещение».</w:t>
            </w:r>
          </w:p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Информатика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Босова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Л.Л., Босова А.Ю.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5813" w:type="dxa"/>
          </w:tcPr>
          <w:p w:rsidR="00D4483F" w:rsidRDefault="00D4483F" w:rsidP="003B543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Босова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Л.Л., Босова А.Ю.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850" w:type="dxa"/>
          </w:tcPr>
          <w:p w:rsidR="00D4483F" w:rsidRDefault="00D4483F" w:rsidP="003B543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 w:rsidP="003B543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3B5434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 w:rsidP="003B543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 w:rsidP="003B5434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Босова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Л.Л., Босова А.Ю.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2019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Босова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Л.Л., Босова А.Ю.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2020</w:t>
              </w:r>
              <w:r>
                <w:rPr>
                  <w:spacing w:val="1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5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Всеобщая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Вигасин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А.А.,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Годер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30"/>
                <w:sz w:val="23"/>
              </w:rPr>
              <w:t xml:space="preserve"> История. Всеобщая история. </w:t>
            </w:r>
            <w:r>
              <w:rPr>
                <w:sz w:val="23"/>
              </w:rPr>
              <w:t>История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Древнего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2023 г</w:t>
              </w:r>
            </w:smartTag>
            <w:r>
              <w:rPr>
                <w:w w:val="105"/>
                <w:sz w:val="23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 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Агибалова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Е.В.,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Донской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Г.М.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веков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w w:val="105"/>
                  <w:sz w:val="23"/>
                </w:rPr>
                <w:t>2024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9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Юдовская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А.Я.,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Баранов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П.А.,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Ванюшкина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Л.М.</w:t>
            </w:r>
          </w:p>
          <w:p w:rsidR="00D4483F" w:rsidRDefault="00D4483F">
            <w:pPr>
              <w:pStyle w:val="TableParagraph"/>
              <w:spacing w:before="16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Всеобщая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история.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8" w:lineRule="exact"/>
              <w:rPr>
                <w:sz w:val="23"/>
              </w:rPr>
            </w:pPr>
            <w:r>
              <w:rPr>
                <w:sz w:val="23"/>
              </w:rPr>
              <w:t>2017-</w:t>
            </w:r>
            <w:r>
              <w:rPr>
                <w:spacing w:val="9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3"/>
                </w:rPr>
                <w:t>2022</w:t>
              </w:r>
              <w:r>
                <w:rPr>
                  <w:spacing w:val="25"/>
                  <w:sz w:val="23"/>
                </w:rPr>
                <w:t xml:space="preserve"> </w:t>
              </w:r>
              <w:r>
                <w:rPr>
                  <w:sz w:val="23"/>
                </w:rPr>
                <w:t>г</w:t>
              </w:r>
            </w:smartTag>
            <w:r>
              <w:rPr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74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Юдовская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А.Я.,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П.А.,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Ванюшкина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Всеобщая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времени.</w:t>
            </w:r>
          </w:p>
          <w:p w:rsidR="00D4483F" w:rsidRDefault="00D4483F">
            <w:pPr>
              <w:pStyle w:val="TableParagraph"/>
              <w:spacing w:line="274" w:lineRule="exact"/>
              <w:ind w:left="110" w:right="747"/>
              <w:rPr>
                <w:sz w:val="23"/>
              </w:rPr>
            </w:pP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2019-</w:t>
            </w:r>
            <w:r>
              <w:rPr>
                <w:spacing w:val="9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3"/>
                </w:rPr>
                <w:t>2020</w:t>
              </w:r>
              <w:r>
                <w:rPr>
                  <w:spacing w:val="25"/>
                  <w:sz w:val="23"/>
                </w:rPr>
                <w:t xml:space="preserve"> </w:t>
              </w:r>
              <w:r>
                <w:rPr>
                  <w:sz w:val="23"/>
                </w:rPr>
                <w:t>г</w:t>
              </w:r>
            </w:smartTag>
            <w:r>
              <w:rPr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747"/>
              <w:rPr>
                <w:sz w:val="23"/>
              </w:rPr>
            </w:pPr>
            <w:r>
              <w:rPr>
                <w:w w:val="105"/>
                <w:sz w:val="23"/>
              </w:rPr>
              <w:t>Юдовская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А.Я.,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Баранов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П.А.,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Ванюшкина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Всеобщая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w w:val="105"/>
                  <w:sz w:val="23"/>
                </w:rPr>
                <w:t>2021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России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Арсентьев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Торкунова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2017-</w:t>
            </w:r>
            <w:r>
              <w:rPr>
                <w:spacing w:val="9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3"/>
                </w:rPr>
                <w:t>2022</w:t>
              </w:r>
              <w:r>
                <w:rPr>
                  <w:spacing w:val="25"/>
                  <w:sz w:val="23"/>
                </w:rPr>
                <w:t xml:space="preserve"> </w:t>
              </w:r>
              <w:r>
                <w:rPr>
                  <w:sz w:val="23"/>
                </w:rPr>
                <w:t>г</w:t>
              </w:r>
            </w:smartTag>
            <w:r>
              <w:rPr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448"/>
              <w:rPr>
                <w:sz w:val="23"/>
              </w:rPr>
            </w:pPr>
            <w:r>
              <w:rPr>
                <w:w w:val="105"/>
                <w:sz w:val="23"/>
              </w:rPr>
              <w:t>Арсентьев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Торкунова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w w:val="105"/>
                  <w:sz w:val="23"/>
                </w:rPr>
                <w:t>2022</w:t>
              </w:r>
              <w:r>
                <w:rPr>
                  <w:spacing w:val="2"/>
                  <w:w w:val="105"/>
                  <w:sz w:val="23"/>
                </w:rPr>
                <w:t xml:space="preserve"> </w:t>
              </w:r>
              <w:r>
                <w:rPr>
                  <w:w w:val="105"/>
                  <w:sz w:val="23"/>
                </w:rPr>
                <w:t>г</w:t>
              </w:r>
            </w:smartTag>
            <w:r>
              <w:rPr>
                <w:w w:val="105"/>
                <w:sz w:val="23"/>
              </w:rPr>
              <w:t>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448"/>
              <w:rPr>
                <w:sz w:val="23"/>
              </w:rPr>
            </w:pPr>
            <w:r>
              <w:rPr>
                <w:w w:val="105"/>
                <w:sz w:val="23"/>
              </w:rPr>
              <w:t>Арсентьев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Торкунова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448"/>
              <w:rPr>
                <w:sz w:val="23"/>
              </w:rPr>
            </w:pPr>
            <w:r>
              <w:rPr>
                <w:w w:val="105"/>
                <w:sz w:val="23"/>
              </w:rPr>
              <w:t>Арсентьев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Торкунова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2017 -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Обществознание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Боголюбов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Л.Н., Рутковская Е.Л., Иванова Л.Ф.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Обществознание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Боголюбов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Обществознание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2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Боголюбов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Обществознание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Боголюбов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Обществознание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2020 -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духовно-нравственной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народов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833"/>
        </w:trPr>
        <w:tc>
          <w:tcPr>
            <w:tcW w:w="850" w:type="dxa"/>
          </w:tcPr>
          <w:p w:rsidR="00D4483F" w:rsidRDefault="00D4483F" w:rsidP="00672A0B">
            <w:pPr>
              <w:pStyle w:val="TableParagraph"/>
              <w:spacing w:before="7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78.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Виноградова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духовной</w:t>
            </w:r>
          </w:p>
          <w:p w:rsidR="00D4483F" w:rsidRDefault="00D4483F">
            <w:pPr>
              <w:pStyle w:val="TableParagraph"/>
              <w:spacing w:before="3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культуры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 w:line="247" w:lineRule="auto"/>
              <w:ind w:right="1373"/>
              <w:rPr>
                <w:sz w:val="23"/>
              </w:rPr>
            </w:pPr>
            <w:r>
              <w:rPr>
                <w:sz w:val="23"/>
              </w:rPr>
              <w:t>М.«Просвещение».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0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География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79.</w:t>
            </w:r>
          </w:p>
        </w:tc>
        <w:tc>
          <w:tcPr>
            <w:tcW w:w="5813" w:type="dxa"/>
          </w:tcPr>
          <w:p w:rsidR="00D4483F" w:rsidRDefault="00D4483F" w:rsidP="0055723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Алексеев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А.И.,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Николина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В.В., Липкина Е.К.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 w:rsidP="0055723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557233">
            <w:pPr>
              <w:pStyle w:val="TableParagraph"/>
              <w:spacing w:before="9" w:line="251" w:lineRule="exact"/>
              <w:ind w:left="17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 w:rsidP="00557233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Алексеев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А.И.,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Николина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В.В., Липкина Е.К.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Алексеев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А.И.,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Николина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z w:val="23"/>
              </w:rPr>
              <w:t>2021-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2022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285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82.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Алексеев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А.И.,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Николина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 w:line="258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 w:line="25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Алексеев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А.И.,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Николина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2019 г.,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Биология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84.</w:t>
            </w:r>
          </w:p>
        </w:tc>
        <w:tc>
          <w:tcPr>
            <w:tcW w:w="5813" w:type="dxa"/>
          </w:tcPr>
          <w:p w:rsidR="00D4483F" w:rsidRDefault="00D4483F" w:rsidP="00B06741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Пасечник В.В.  Биология.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2023 г., 2024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Пасечник В.В. Биология.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Пасечник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Пасечник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Пасечник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Физика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</w:t>
            </w:r>
            <w:r>
              <w:rPr>
                <w:w w:val="105"/>
                <w:sz w:val="23"/>
              </w:rPr>
              <w:t>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Пёрышкин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И.М., Иванов А.И.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г., 2024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90.</w:t>
            </w:r>
          </w:p>
        </w:tc>
        <w:tc>
          <w:tcPr>
            <w:tcW w:w="5813" w:type="dxa"/>
          </w:tcPr>
          <w:p w:rsidR="00D4483F" w:rsidRDefault="00D4483F" w:rsidP="00557233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Пёрышкин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И.М., Иванов А.И.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850" w:type="dxa"/>
          </w:tcPr>
          <w:p w:rsidR="00D4483F" w:rsidRDefault="00D4483F" w:rsidP="0055723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 w:rsidP="005572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F0597">
            <w:pPr>
              <w:pStyle w:val="TableParagraph"/>
              <w:spacing w:before="9"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2024 г.</w:t>
            </w:r>
          </w:p>
        </w:tc>
        <w:tc>
          <w:tcPr>
            <w:tcW w:w="1844" w:type="dxa"/>
          </w:tcPr>
          <w:p w:rsidR="00D4483F" w:rsidRDefault="00D4483F" w:rsidP="005572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 w:rsidP="00557233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Пёрышкин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Пёрышкин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Химия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93.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Габриелян О.С., Остроумов И.Г.  Химия.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 w:rsidP="005572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557233">
            <w:pPr>
              <w:pStyle w:val="TableParagraph"/>
              <w:spacing w:before="9"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2024 г.</w:t>
            </w:r>
          </w:p>
        </w:tc>
        <w:tc>
          <w:tcPr>
            <w:tcW w:w="1844" w:type="dxa"/>
          </w:tcPr>
          <w:p w:rsidR="00D4483F" w:rsidRDefault="00D4483F" w:rsidP="005572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 w:rsidP="00557233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Рудзитис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Рудзитис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 w:rsidR="00D4483F" w:rsidTr="003D1616">
        <w:trPr>
          <w:trHeight w:val="271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Искусство.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Музыка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97.</w:t>
            </w:r>
          </w:p>
        </w:tc>
        <w:tc>
          <w:tcPr>
            <w:tcW w:w="5813" w:type="dxa"/>
          </w:tcPr>
          <w:p w:rsidR="00D4483F" w:rsidRDefault="00D4483F" w:rsidP="00D5606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 w:rsidP="00D5606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 w:rsidP="00D560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2023г.</w:t>
            </w:r>
          </w:p>
        </w:tc>
        <w:tc>
          <w:tcPr>
            <w:tcW w:w="1844" w:type="dxa"/>
          </w:tcPr>
          <w:p w:rsidR="00D4483F" w:rsidRDefault="00D4483F" w:rsidP="00D560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 w:rsidP="00D56066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98.</w:t>
            </w:r>
          </w:p>
        </w:tc>
        <w:tc>
          <w:tcPr>
            <w:tcW w:w="5813" w:type="dxa"/>
          </w:tcPr>
          <w:p w:rsidR="00D4483F" w:rsidRDefault="00D4483F" w:rsidP="0055723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 w:rsidP="0055723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557233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2024 г.</w:t>
            </w:r>
          </w:p>
        </w:tc>
        <w:tc>
          <w:tcPr>
            <w:tcW w:w="1844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 w:rsidP="00557233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9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Критская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Г.П.,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Е.Д.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0" w:lineRule="atLeast"/>
              <w:ind w:left="167" w:right="1302" w:hanging="58"/>
              <w:rPr>
                <w:b/>
                <w:w w:val="105"/>
                <w:sz w:val="23"/>
              </w:rPr>
            </w:pPr>
            <w:r>
              <w:rPr>
                <w:b/>
                <w:sz w:val="23"/>
              </w:rPr>
              <w:t>Искусство.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Изобразительное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  <w:p w:rsidR="00D4483F" w:rsidRDefault="00D4483F">
            <w:pPr>
              <w:pStyle w:val="TableParagraph"/>
              <w:spacing w:line="270" w:lineRule="atLeast"/>
              <w:ind w:left="167" w:right="1302" w:hanging="58"/>
              <w:rPr>
                <w:b/>
                <w:sz w:val="23"/>
              </w:rPr>
            </w:pP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Горяева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Островская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Изобразительное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2016 -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103.</w:t>
            </w:r>
          </w:p>
        </w:tc>
        <w:tc>
          <w:tcPr>
            <w:tcW w:w="5813" w:type="dxa"/>
          </w:tcPr>
          <w:p w:rsidR="00D4483F" w:rsidRDefault="00D4483F" w:rsidP="00D56066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Горяева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Островская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Изобразительное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 w:rsidP="00D5606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 w:rsidP="00D560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 w:rsidP="00D56066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D56066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104.</w:t>
            </w:r>
          </w:p>
        </w:tc>
        <w:tc>
          <w:tcPr>
            <w:tcW w:w="5813" w:type="dxa"/>
          </w:tcPr>
          <w:p w:rsidR="00D4483F" w:rsidRDefault="00D4483F" w:rsidP="00557233">
            <w:pPr>
              <w:pStyle w:val="TableParagraph"/>
              <w:spacing w:line="274" w:lineRule="exact"/>
              <w:ind w:left="110" w:right="1302"/>
              <w:rPr>
                <w:sz w:val="23"/>
              </w:rPr>
            </w:pPr>
            <w:r>
              <w:rPr>
                <w:w w:val="105"/>
                <w:sz w:val="23"/>
              </w:rPr>
              <w:t>Неменская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Неменского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850" w:type="dxa"/>
          </w:tcPr>
          <w:p w:rsidR="00D4483F" w:rsidRDefault="00D4483F" w:rsidP="0055723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557233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 w:rsidP="00557233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 w:rsidP="00557233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302"/>
              <w:rPr>
                <w:sz w:val="23"/>
              </w:rPr>
            </w:pPr>
            <w:r>
              <w:rPr>
                <w:w w:val="105"/>
                <w:sz w:val="23"/>
              </w:rPr>
              <w:t>Неменская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/Под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Неменского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Б.М.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399"/>
              <w:rPr>
                <w:sz w:val="23"/>
              </w:rPr>
            </w:pPr>
            <w:r>
              <w:rPr>
                <w:w w:val="105"/>
                <w:sz w:val="23"/>
              </w:rPr>
              <w:t>Питерских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А.С.,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Гуров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архитектура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271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  <w:p w:rsidR="00D4483F" w:rsidRDefault="00D4483F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Глозман Е.С., Кожина О.А., Хотунцев Ю.Л.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1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Казакевич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Пичугина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Казакевич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Пичугина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Казакевич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Пичугина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Г.В.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D4483F" w:rsidTr="003D1616">
        <w:trPr>
          <w:trHeight w:val="55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0" w:lineRule="atLeast"/>
              <w:ind w:left="110" w:right="1302"/>
              <w:rPr>
                <w:b/>
                <w:w w:val="105"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  <w:p w:rsidR="00D4483F" w:rsidRDefault="00D4483F">
            <w:pPr>
              <w:pStyle w:val="TableParagraph"/>
              <w:spacing w:line="270" w:lineRule="atLeast"/>
              <w:ind w:left="110" w:right="1302"/>
              <w:rPr>
                <w:b/>
                <w:sz w:val="23"/>
              </w:rPr>
            </w:pP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825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Виноградова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Н.Ф.,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Смирнов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Д.В.,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Сидоренко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5-6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 «ВЕНТАНА-ГРАФ»</w:t>
            </w:r>
          </w:p>
          <w:p w:rsidR="00D4483F" w:rsidRDefault="00D4483F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Виноградова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Н.Ф.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жизнедеятельности.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 «ВЕНТАНА-ГРАФ»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Виноградова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Н.Ф.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жизнедеятельности.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3544" w:type="dxa"/>
          </w:tcPr>
          <w:p w:rsidR="00D4483F" w:rsidRDefault="00D4483F" w:rsidP="00734A1E">
            <w:pPr>
              <w:pStyle w:val="TableParagraph"/>
              <w:ind w:left="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</w:t>
            </w:r>
          </w:p>
          <w:p w:rsidR="00D4483F" w:rsidRDefault="00D4483F" w:rsidP="00734A1E">
            <w:pPr>
              <w:pStyle w:val="TableParagraph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Матвеев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А.П.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115.</w:t>
            </w:r>
          </w:p>
        </w:tc>
        <w:tc>
          <w:tcPr>
            <w:tcW w:w="5813" w:type="dxa"/>
          </w:tcPr>
          <w:p w:rsidR="00D4483F" w:rsidRDefault="00D4483F" w:rsidP="00D5606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Матвеев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А.П.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850" w:type="dxa"/>
          </w:tcPr>
          <w:p w:rsidR="00D4483F" w:rsidRDefault="00D4483F" w:rsidP="00D5606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 w:rsidP="00D560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D56066">
            <w:pPr>
              <w:pStyle w:val="TableParagraph"/>
              <w:spacing w:before="9"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 w:rsidP="00D56066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2" w:type="dxa"/>
          </w:tcPr>
          <w:p w:rsidR="00D4483F" w:rsidRDefault="00D4483F" w:rsidP="00D56066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116.</w:t>
            </w:r>
          </w:p>
        </w:tc>
        <w:tc>
          <w:tcPr>
            <w:tcW w:w="5813" w:type="dxa"/>
          </w:tcPr>
          <w:p w:rsidR="00D4483F" w:rsidRDefault="00D4483F" w:rsidP="0055723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Матвеев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А.П.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850" w:type="dxa"/>
          </w:tcPr>
          <w:p w:rsidR="00D4483F" w:rsidRDefault="00D4483F" w:rsidP="0055723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 w:rsidP="005572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 w:rsidP="00557233">
            <w:pPr>
              <w:pStyle w:val="TableParagraph"/>
              <w:spacing w:before="9" w:line="258" w:lineRule="exact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 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 w:rsidP="005572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72" w:type="dxa"/>
          </w:tcPr>
          <w:p w:rsidR="00D4483F" w:rsidRDefault="00D4483F" w:rsidP="00557233">
            <w:pPr>
              <w:pStyle w:val="TableParagraph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Матвеев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А.П.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6-7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Матвеев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А.П.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8-9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072"/>
              <w:rPr>
                <w:sz w:val="23"/>
              </w:rPr>
            </w:pPr>
            <w:r>
              <w:rPr>
                <w:w w:val="105"/>
                <w:sz w:val="23"/>
              </w:rPr>
              <w:t>М. «Просвещение».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2019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D4483F" w:rsidTr="003D1616">
        <w:trPr>
          <w:trHeight w:val="321"/>
        </w:trPr>
        <w:tc>
          <w:tcPr>
            <w:tcW w:w="14573" w:type="dxa"/>
            <w:gridSpan w:val="6"/>
          </w:tcPr>
          <w:p w:rsidR="00D4483F" w:rsidRDefault="00D4483F">
            <w:pPr>
              <w:pStyle w:val="TableParagraph"/>
              <w:spacing w:line="301" w:lineRule="exact"/>
              <w:ind w:left="2077" w:right="2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учебники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Русский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язык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Аксёнова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Шишкова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М.И.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Букварь.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интеллектуальными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нарушениями)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  <w: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интеллектуальными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нарушениями)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интеллектуальными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нарушениями)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Речевая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интеллектуальными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нарушениями)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67" w:right="772" w:hanging="58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Коршунова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67" w:right="772" w:hanging="58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Коршунова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67" w:right="772" w:hanging="58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Коршунова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Я.В.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Литературное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чтение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Ильина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С.Ю.,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Аксенова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Головкина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Т.М.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Чтение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Ильина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С.Ю.,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Богданова А.А.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Ильина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С.Ю.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Алышева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Алышева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Алышева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Алышева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Окружающий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мир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139"/>
              <w:rPr>
                <w:sz w:val="23"/>
              </w:rPr>
            </w:pPr>
            <w:r>
              <w:rPr>
                <w:w w:val="105"/>
                <w:sz w:val="23"/>
              </w:rPr>
              <w:t>Матвеева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Н.Б.,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Ярочкина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И.А.,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138"/>
              <w:rPr>
                <w:sz w:val="23"/>
              </w:rPr>
            </w:pPr>
            <w:r>
              <w:rPr>
                <w:w w:val="105"/>
                <w:sz w:val="23"/>
              </w:rPr>
              <w:t>Матвеева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Н.Б.,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Ярочкина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И.А.,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139"/>
              <w:rPr>
                <w:sz w:val="23"/>
              </w:rPr>
            </w:pPr>
            <w:r>
              <w:rPr>
                <w:w w:val="105"/>
                <w:sz w:val="23"/>
              </w:rPr>
              <w:t>Матвеева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Н.Б.,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Ярочкина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И.А.,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1134"/>
              <w:rPr>
                <w:sz w:val="23"/>
              </w:rPr>
            </w:pPr>
            <w:r>
              <w:rPr>
                <w:w w:val="105"/>
                <w:sz w:val="23"/>
              </w:rPr>
              <w:t>Матвеева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Н.Б.,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Ярочкина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И.А.,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 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частях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Изобразительное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искусство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М.Ю.,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Зыкова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М.Ю.,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Зыкова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М.Ю.,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Зыкова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М.Ю.,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Зыкова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Евтушенко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Евтушенко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Евтушенко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9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Евтушенко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</w:t>
            </w:r>
          </w:p>
          <w:p w:rsidR="00D4483F" w:rsidRDefault="00D4483F">
            <w:pPr>
              <w:pStyle w:val="TableParagraph"/>
              <w:spacing w:before="16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Кузнецова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Кузнецова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Кузнецова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Кузнецова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Ручной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321"/>
        </w:trPr>
        <w:tc>
          <w:tcPr>
            <w:tcW w:w="14573" w:type="dxa"/>
            <w:gridSpan w:val="6"/>
          </w:tcPr>
          <w:p w:rsidR="00D4483F" w:rsidRDefault="00D4483F">
            <w:pPr>
              <w:pStyle w:val="TableParagraph"/>
              <w:spacing w:line="302" w:lineRule="exact"/>
              <w:ind w:left="2077" w:right="20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Русский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язык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литература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(предметная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область)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2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Русский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язык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Галунчикова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Галунчикова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Галунчикова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Галунчикова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Якубовская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Э.В.,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Галунчикова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Литература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Малышева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З.Ф.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Бгажнокова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И.М.,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Погостина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Аксёнова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Малышева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З.Ф.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М.И.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Шишкова,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А.К.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Аксёнова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0" w:lineRule="atLeas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Общественно-научные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(предметная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область)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России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Бгажнокова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И.М.,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Смирнова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Л.В.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истории.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Бгажнокова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И.М.,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Смирнова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Л.В.</w:t>
            </w:r>
          </w:p>
          <w:p w:rsidR="00D4483F" w:rsidRDefault="00D4483F">
            <w:pPr>
              <w:pStyle w:val="TableParagraph"/>
              <w:spacing w:before="16" w:line="251" w:lineRule="exact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67" w:right="1583" w:hanging="58"/>
              <w:rPr>
                <w:sz w:val="23"/>
              </w:rPr>
            </w:pPr>
            <w:r>
              <w:rPr>
                <w:sz w:val="23"/>
              </w:rPr>
              <w:t>Бгажнокова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Смирнова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 Отечества.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67" w:right="1583" w:hanging="58"/>
              <w:rPr>
                <w:sz w:val="23"/>
              </w:rPr>
            </w:pPr>
            <w:r>
              <w:rPr>
                <w:sz w:val="23"/>
              </w:rPr>
              <w:t>Бгажнокова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Смирнова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 Отечества.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География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(учебный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Лифанова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Соломина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Лифанова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Соломина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Лифанова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Соломина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49.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Лифанова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Т.М.,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Соломина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География.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Изобразительное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искусство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М.Ю.,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Зыкова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Математика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Перова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М.Н.,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Капустина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Г.М.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Математика.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Капустина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Г.М.,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Алышева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В.В.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Антропов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А.П.,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А.Ю.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  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Естественно-научные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предметы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(предметная</w:t>
            </w:r>
          </w:p>
          <w:p w:rsidR="00D4483F" w:rsidRDefault="00D4483F">
            <w:pPr>
              <w:pStyle w:val="TableParagraph"/>
              <w:spacing w:before="16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область)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</w:pP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Лифанова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Т.М.,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Соломина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Природоведение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Лифанова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Т.М.,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Соломина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Е.Н.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Природоведение.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line="274" w:lineRule="exact"/>
              <w:ind w:left="110" w:right="885"/>
              <w:rPr>
                <w:sz w:val="23"/>
              </w:rPr>
            </w:pPr>
            <w:r>
              <w:rPr>
                <w:w w:val="105"/>
                <w:sz w:val="23"/>
              </w:rPr>
              <w:t>Клепинина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З.А.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Бактерии.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М. «Просвещение».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Никишов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А.И.,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60.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Соломина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Е.Н.,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Шевырёва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spacing w:line="274" w:lineRule="exact"/>
              <w:ind w:right="1373"/>
              <w:rPr>
                <w:w w:val="105"/>
                <w:sz w:val="23"/>
              </w:rPr>
            </w:pPr>
            <w:r>
              <w:rPr>
                <w:sz w:val="23"/>
              </w:rPr>
              <w:t>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«Просвещение»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2018 г.</w:t>
            </w: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</w:p>
          <w:p w:rsidR="00D4483F" w:rsidRDefault="00D4483F">
            <w:pPr>
              <w:pStyle w:val="TableParagraph"/>
              <w:spacing w:line="274" w:lineRule="exact"/>
              <w:ind w:right="1373"/>
              <w:rPr>
                <w:sz w:val="23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Технология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(предметная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область)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278"/>
        </w:trPr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(учебный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предмет)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0"/>
              <w:rPr>
                <w:sz w:val="20"/>
              </w:rPr>
            </w:pP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Ковалёва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Технология.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Сельскохозяйственный</w:t>
            </w:r>
          </w:p>
          <w:p w:rsidR="00D4483F" w:rsidRDefault="00D4483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2019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62.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Картушина Г.Б., Мозговая Г.Г. Технология. Швейное дело.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 «Просвещение»</w:t>
            </w:r>
          </w:p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2023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Ковалёва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Технология.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Сельскохозяйственный</w:t>
            </w:r>
          </w:p>
          <w:p w:rsidR="00D4483F" w:rsidRDefault="00D4483F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2020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Ковалёва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Технология.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Сельскохозяйственный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2021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1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Ковалёва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Технология.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Сельскохозяйственный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66.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Ковалёва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Технология.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Сельскохозяйственный</w:t>
            </w:r>
          </w:p>
          <w:p w:rsidR="00D4483F" w:rsidRDefault="00D4483F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«Просвещение».</w:t>
            </w:r>
          </w:p>
          <w:p w:rsidR="00D4483F" w:rsidRDefault="00D4483F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2018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D4483F" w:rsidTr="003D1616">
        <w:trPr>
          <w:trHeight w:val="552"/>
        </w:trPr>
        <w:tc>
          <w:tcPr>
            <w:tcW w:w="850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5813" w:type="dxa"/>
          </w:tcPr>
          <w:p w:rsidR="00D4483F" w:rsidRDefault="00D4483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Комарова С.В., Александрова Е.Л. Основы социальной жизни.</w:t>
            </w:r>
          </w:p>
        </w:tc>
        <w:tc>
          <w:tcPr>
            <w:tcW w:w="850" w:type="dxa"/>
          </w:tcPr>
          <w:p w:rsidR="00D4483F" w:rsidRDefault="00D4483F">
            <w:pPr>
              <w:pStyle w:val="TableParagraph"/>
              <w:ind w:left="110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44" w:type="dxa"/>
          </w:tcPr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М. «Просвещение».</w:t>
            </w:r>
          </w:p>
          <w:p w:rsidR="00D4483F" w:rsidRDefault="00D4483F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2023 г.</w:t>
            </w:r>
          </w:p>
        </w:tc>
        <w:tc>
          <w:tcPr>
            <w:tcW w:w="1844" w:type="dxa"/>
          </w:tcPr>
          <w:p w:rsidR="00D4483F" w:rsidRDefault="00D4483F">
            <w:pPr>
              <w:pStyle w:val="TableParagraph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72" w:type="dxa"/>
          </w:tcPr>
          <w:p w:rsidR="00D4483F" w:rsidRDefault="00D4483F">
            <w:pPr>
              <w:pStyle w:val="TableParagraph"/>
              <w:ind w:left="116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D4483F" w:rsidRDefault="00D4483F">
      <w:pPr>
        <w:pStyle w:val="BodyText"/>
        <w:rPr>
          <w:sz w:val="20"/>
        </w:rPr>
      </w:pPr>
    </w:p>
    <w:p w:rsidR="00D4483F" w:rsidRDefault="00D4483F">
      <w:pPr>
        <w:pStyle w:val="BodyText"/>
        <w:spacing w:before="11"/>
        <w:rPr>
          <w:sz w:val="20"/>
        </w:rPr>
      </w:pPr>
    </w:p>
    <w:p w:rsidR="00D4483F" w:rsidRDefault="00D4483F">
      <w:pPr>
        <w:tabs>
          <w:tab w:val="left" w:pos="3948"/>
        </w:tabs>
        <w:ind w:left="330"/>
        <w:rPr>
          <w:sz w:val="23"/>
        </w:rPr>
      </w:pPr>
      <w:r>
        <w:rPr>
          <w:sz w:val="23"/>
        </w:rPr>
        <w:t>Педагог-</w:t>
      </w:r>
      <w:r>
        <w:rPr>
          <w:spacing w:val="18"/>
          <w:sz w:val="23"/>
        </w:rPr>
        <w:t xml:space="preserve"> </w:t>
      </w:r>
      <w:r>
        <w:rPr>
          <w:sz w:val="23"/>
        </w:rPr>
        <w:t>библиотекарь</w:t>
      </w:r>
      <w:r>
        <w:rPr>
          <w:sz w:val="23"/>
        </w:rPr>
        <w:tab/>
        <w:t xml:space="preserve">      </w:t>
      </w:r>
      <w:r>
        <w:rPr>
          <w:w w:val="105"/>
          <w:sz w:val="23"/>
        </w:rPr>
        <w:t>Е.Н.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Половникова</w:t>
      </w:r>
    </w:p>
    <w:p w:rsidR="00D4483F" w:rsidRDefault="00D4483F">
      <w:pPr>
        <w:rPr>
          <w:sz w:val="23"/>
        </w:rPr>
        <w:sectPr w:rsidR="00D4483F">
          <w:pgSz w:w="16850" w:h="11910" w:orient="landscape"/>
          <w:pgMar w:top="1100" w:right="1240" w:bottom="280" w:left="800" w:header="720" w:footer="720" w:gutter="0"/>
          <w:cols w:space="720"/>
        </w:sectPr>
      </w:pPr>
    </w:p>
    <w:p w:rsidR="00D4483F" w:rsidRDefault="00D4483F">
      <w:pPr>
        <w:pStyle w:val="BodyText"/>
        <w:ind w:left="2544"/>
        <w:rPr>
          <w:sz w:val="20"/>
        </w:rPr>
      </w:pPr>
      <w:r w:rsidRPr="00E604F5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258.75pt;height:112.5pt;visibility:visible">
            <v:imagedata r:id="rId4" o:title=""/>
          </v:shape>
        </w:pict>
      </w:r>
    </w:p>
    <w:sectPr w:rsidR="00D4483F" w:rsidSect="00EA5890">
      <w:pgSz w:w="16850" w:h="11910" w:orient="landscape"/>
      <w:pgMar w:top="560" w:right="12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890"/>
    <w:rsid w:val="00102A55"/>
    <w:rsid w:val="00160D3F"/>
    <w:rsid w:val="00163D5D"/>
    <w:rsid w:val="00181988"/>
    <w:rsid w:val="001E502A"/>
    <w:rsid w:val="00211061"/>
    <w:rsid w:val="002347F8"/>
    <w:rsid w:val="00243D1E"/>
    <w:rsid w:val="0027422D"/>
    <w:rsid w:val="00276DB0"/>
    <w:rsid w:val="00280C92"/>
    <w:rsid w:val="002E5B38"/>
    <w:rsid w:val="002F3EDA"/>
    <w:rsid w:val="003071D3"/>
    <w:rsid w:val="00391DD6"/>
    <w:rsid w:val="003B5434"/>
    <w:rsid w:val="003D1616"/>
    <w:rsid w:val="003D1DF7"/>
    <w:rsid w:val="00414B95"/>
    <w:rsid w:val="00416F43"/>
    <w:rsid w:val="00447969"/>
    <w:rsid w:val="00455C3D"/>
    <w:rsid w:val="0047619D"/>
    <w:rsid w:val="004F0BE7"/>
    <w:rsid w:val="00557233"/>
    <w:rsid w:val="00561D20"/>
    <w:rsid w:val="005B67C8"/>
    <w:rsid w:val="00653946"/>
    <w:rsid w:val="00655736"/>
    <w:rsid w:val="00662E48"/>
    <w:rsid w:val="00672A0B"/>
    <w:rsid w:val="006B2B04"/>
    <w:rsid w:val="006B5A88"/>
    <w:rsid w:val="006C599B"/>
    <w:rsid w:val="006D4C1B"/>
    <w:rsid w:val="006E1782"/>
    <w:rsid w:val="00703141"/>
    <w:rsid w:val="00734A1E"/>
    <w:rsid w:val="00850E33"/>
    <w:rsid w:val="00852DC4"/>
    <w:rsid w:val="0085699F"/>
    <w:rsid w:val="008D1401"/>
    <w:rsid w:val="008E5829"/>
    <w:rsid w:val="009120D6"/>
    <w:rsid w:val="00952845"/>
    <w:rsid w:val="009E2528"/>
    <w:rsid w:val="00A31068"/>
    <w:rsid w:val="00B031E6"/>
    <w:rsid w:val="00B06741"/>
    <w:rsid w:val="00B56752"/>
    <w:rsid w:val="00B97199"/>
    <w:rsid w:val="00C01ECF"/>
    <w:rsid w:val="00CB3881"/>
    <w:rsid w:val="00CB55BE"/>
    <w:rsid w:val="00D4483F"/>
    <w:rsid w:val="00D541CA"/>
    <w:rsid w:val="00D56066"/>
    <w:rsid w:val="00D94657"/>
    <w:rsid w:val="00DA62B8"/>
    <w:rsid w:val="00DF0597"/>
    <w:rsid w:val="00E604F5"/>
    <w:rsid w:val="00E8308D"/>
    <w:rsid w:val="00E90481"/>
    <w:rsid w:val="00EA5890"/>
    <w:rsid w:val="00ED0EB5"/>
    <w:rsid w:val="00EF5CA0"/>
    <w:rsid w:val="00F05F17"/>
    <w:rsid w:val="00F718E4"/>
    <w:rsid w:val="00F74A90"/>
    <w:rsid w:val="00F87A97"/>
    <w:rsid w:val="00FA6D6E"/>
    <w:rsid w:val="00FC4CDC"/>
    <w:rsid w:val="00FD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9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5890"/>
    <w:rPr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140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A5890"/>
  </w:style>
  <w:style w:type="paragraph" w:customStyle="1" w:styleId="TableParagraph">
    <w:name w:val="Table Paragraph"/>
    <w:basedOn w:val="Normal"/>
    <w:uiPriority w:val="99"/>
    <w:rsid w:val="00EA5890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1127</TotalTime>
  <Pages>15</Pages>
  <Words>2863</Words>
  <Characters>16325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Владелец</cp:lastModifiedBy>
  <cp:revision>9</cp:revision>
  <cp:lastPrinted>2024-10-10T07:41:00Z</cp:lastPrinted>
  <dcterms:created xsi:type="dcterms:W3CDTF">2023-08-25T08:54:00Z</dcterms:created>
  <dcterms:modified xsi:type="dcterms:W3CDTF">2024-10-10T09:09:00Z</dcterms:modified>
</cp:coreProperties>
</file>